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32" w:rsidRPr="00DB70BA" w:rsidRDefault="00AD7B32" w:rsidP="00DB70BA">
      <w:pPr>
        <w:pStyle w:val="a0"/>
        <w:jc w:val="center"/>
      </w:pPr>
      <w:r w:rsidRPr="00DB70BA">
        <w:t>Перечень рекомендуемых мероприятий по улучшению условий труда</w:t>
      </w:r>
    </w:p>
    <w:p w:rsidR="00AD7B32" w:rsidRPr="00EC420D" w:rsidRDefault="00AD7B32" w:rsidP="00B3448B"/>
    <w:p w:rsidR="00AD7B32" w:rsidRPr="00710271" w:rsidRDefault="00AD7B32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EC420D">
          <w:rPr>
            <w:rStyle w:val="a2"/>
          </w:rPr>
          <w:t xml:space="preserve"> ОТКРЫТОЕ АКЦИОНЕРНОЕ ОБЩЕСТВО "НЕВИННОМЫССКИЙ ЭЛЕКТРОМЕХАНИЧЕСКИЙ ЗАВОД" (ОАО "Электромехзавод") </w:t>
        </w:r>
      </w:fldSimple>
      <w:r w:rsidRPr="00883461">
        <w:rPr>
          <w:rStyle w:val="a2"/>
        </w:rPr>
        <w:t> </w:t>
      </w:r>
    </w:p>
    <w:p w:rsidR="00AD7B32" w:rsidRDefault="00AD7B32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686"/>
        <w:gridCol w:w="2835"/>
        <w:gridCol w:w="1384"/>
        <w:gridCol w:w="3294"/>
        <w:gridCol w:w="1315"/>
      </w:tblGrid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063DF1" w:rsidRDefault="00AD7B32" w:rsidP="00DB70BA">
            <w:pPr>
              <w:pStyle w:val="a3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AD7B32" w:rsidRPr="00063DF1" w:rsidRDefault="00AD7B32" w:rsidP="00DB70BA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Отметка о выполнении</w:t>
            </w: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  <w:r w:rsidRPr="00063DF1">
              <w:t>6</w:t>
            </w: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 Цех №1</w:t>
            </w:r>
          </w:p>
        </w:tc>
        <w:tc>
          <w:tcPr>
            <w:tcW w:w="3686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Участок: Литейное отделение</w:t>
            </w:r>
          </w:p>
        </w:tc>
        <w:tc>
          <w:tcPr>
            <w:tcW w:w="3686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810101. Литейщик на машинах для литья под давлением</w:t>
            </w:r>
          </w:p>
        </w:tc>
        <w:tc>
          <w:tcPr>
            <w:tcW w:w="3686" w:type="dxa"/>
            <w:vAlign w:val="center"/>
          </w:tcPr>
          <w:p w:rsidR="00AD7B32" w:rsidRPr="00063DF1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Pr="00063DF1" w:rsidRDefault="00AD7B32" w:rsidP="00DB70BA">
            <w:pPr>
              <w:pStyle w:val="a3"/>
            </w:pPr>
            <w:r>
              <w:t>Уменьшение времени контакта с вредными факторами</w:t>
            </w:r>
          </w:p>
        </w:tc>
        <w:tc>
          <w:tcPr>
            <w:tcW w:w="1384" w:type="dxa"/>
            <w:vAlign w:val="center"/>
          </w:tcPr>
          <w:p w:rsidR="00AD7B32" w:rsidRPr="00063DF1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Pr="00063DF1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43B37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воздействия вредного фактора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Организовать рациональный  питьевой  режим, а также регламентированные перерывы с гидропроцедурами 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Предупреждение  перегревания  в производственных условиях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2. Участок: Модельное отделение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810102. Модельщик выплавляемых моделей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Организовать рациональные режимы труда  и отдыха.  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Снижение времени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предварительных и периодических медицинских осмотров в соответствии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воздействия вредного фактора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Организовать рациональный  питьевой  режим, а также регламентированные перерывы с гидропроцедурами 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Предупреждение  перегревания  в производственных условиях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3. Участок: Отделение штамповки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810103. Штамповщик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контакта с вредным  фактором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810104. Наладчик холодноштамповочного оборудования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контакта с вредным фактором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810105. Наладчик холодноштамповочного оборудования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контакта с вредным фактором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4. Участок: Заготовительное отделение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810106. Резчик металла на ножницах и прессах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Уменьшение времени контакта с вредным фактором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5. Участок: Кузнечное отделение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810107. Кузнец на молотах и прессах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контакта с вредными факторами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воздействия вредных производственных факторов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Организовать рациональный  питьевой  режим, а также регламентированные перерывы с гидропроцедурами 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Предупреждение  перегревания  в производственных условиях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 Цех №2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Участок: Отделение антикоррозийных покрытий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810201. Гальваник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от воздействия вредных производственных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Организовать рациональный  питьевой  режим, а также регламентированные перерывы с гидропроцедурами 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Предупреждение  перегревания  в производственных условиях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810202. Гальваник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воздействия вредных производственных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Организовать рациональный  питьевой  режим, а также регламентированные перерывы с гидропроцедурами 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Предупреждение  перегревания  в производственных условиях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воздействия вредных факторов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810203. Маляр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от вредных и (или) опасных веществ и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2. Участок: электроэрозионных станков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 Цех №3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Участок: Сварочное отделение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810301. Электросварщик ручной сварки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факторов, ультрафиолетового излучения,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810302. Электрогазосварщик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факторов, ультрафиолетового излучения,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810303. Электрогазосварщик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факторов, ультрафиолетового излучения,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2. Отделение металлообрабатывающих станков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rPr>
                <w:i/>
                <w:iCs/>
              </w:rPr>
            </w:pPr>
            <w:r>
              <w:t>810304. Токарь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факторов трудового процесса, 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810305. Токарь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факторов трудового процесса, 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 Цех №4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Участок: Отделение горячего прессованияизделий из пластмасс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810401. Прессовщик изделий из пластмасс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2. Участок: Отделение пайки и лужения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036EAB" w:rsidRDefault="00AD7B32" w:rsidP="00EC420D">
            <w:pPr>
              <w:pStyle w:val="a3"/>
            </w:pPr>
            <w:r w:rsidRPr="00036EAB">
              <w:t>810402</w:t>
            </w:r>
            <w:r>
              <w:t>. Паяльщик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036EAB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3. Участок: Отделение ремонта электродвигателей и производства резисторных сборок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810403. Электрогазосварщик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факторов, ультрафиолетового излучения,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 Отдел главного механика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810501. Электрогазосварщик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факторов, ультрафиолетового излучения,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 Отдел главного энергетика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810601. Электрогазосварщик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и (или) опасных производственных факторов, ультрафиолетового излучения,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810602. Слесарь-сантехник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  <w:r>
              <w:t>810603. Машинист компрессорных установок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  <w:r>
              <w:t>810604. Машинист насосных установок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  <w:r>
              <w:t>810605. Слесарь-электрик по ремонту электрооборудования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  <w:r>
              <w:t>810606. Слесарь КИПиА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  <w:r>
              <w:t>810607. Инженер электроник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  <w:r>
              <w:t>810608. Техник по эксплуатации и ремонту оборудования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Котельная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2807C0" w:rsidRDefault="00AD7B32" w:rsidP="002807C0">
            <w:pPr>
              <w:pStyle w:val="a3"/>
              <w:jc w:val="left"/>
            </w:pPr>
            <w:r>
              <w:t>810609</w:t>
            </w:r>
            <w:r w:rsidRPr="002807C0">
              <w:t>. Оператор котельной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 Инструментальный участок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Участок: Термическое отделение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810701. Термист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контакта с вредными производственными факторами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воздействия вредных факторов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Организовать рациональный  питьевой  режим, а также регламентированные перерывы с гидропроцедурами 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Предупреждение  перегревания  в производственных условиях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2. Отделение ремонта оснастки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810702. Токарь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Уменьшение времени воздействия вредных факторов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вредных производственных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воздействия вредных факторов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3. Отделение металлообрабатывающих станков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810703. Токарь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Уменьшение времени воздействия вредных факторов</w:t>
            </w:r>
          </w:p>
        </w:tc>
        <w:tc>
          <w:tcPr>
            <w:tcW w:w="1384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205102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205102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205102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205102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Контроль воздействия вредных факторов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205102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205102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205102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810704. Токарь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Уменьшение времени воздействия вредных факторов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Контроль воздействия вредных факторов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 Отдел технического контроля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A32184" w:rsidRDefault="00AD7B32" w:rsidP="00A32184">
            <w:pPr>
              <w:rPr>
                <w:sz w:val="20"/>
                <w:szCs w:val="20"/>
              </w:rPr>
            </w:pPr>
            <w:r w:rsidRPr="00A32184">
              <w:rPr>
                <w:sz w:val="20"/>
                <w:szCs w:val="20"/>
              </w:rPr>
              <w:t>810801</w:t>
            </w:r>
            <w:r>
              <w:rPr>
                <w:sz w:val="20"/>
                <w:szCs w:val="20"/>
              </w:rPr>
              <w:t>.</w:t>
            </w:r>
            <w:r w:rsidRPr="00A32184">
              <w:rPr>
                <w:sz w:val="20"/>
                <w:szCs w:val="20"/>
              </w:rPr>
              <w:t> Лаборант химического анализа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работника от вредных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9. ОМТС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32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810901 . Грузчик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работника от вредных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32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810902 . Грузчик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работника от вредных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32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810903 . Грузчик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работника от вредных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32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810904 . Грузчик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работника от вредных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32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810905 . Грузчик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работника от вредных факторов,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 Ремонтно-строительный участок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1. Участок обработки стеклопластикового профиля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811001. Плотник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Уменьшение времени воздействия вредных веществ, и вредных производственных факторов.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от воздействия вредных производственных факторов, 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воздействия вредного фактора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2. Участок деревообработки, ремонт бытовых и производственных помещений, зданий и сооружений завода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811002.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EC420D">
            <w:pPr>
              <w:pStyle w:val="a3"/>
              <w:jc w:val="left"/>
            </w:pPr>
            <w:r>
              <w:t>811003.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Уменьшение времени воздействия вредных производственных факторов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Организовать проведение  медицинских осмотров в соответствии требованиями норм и правил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Контроль последствий  воздействия вредного фактора на работника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  <w:r>
              <w:t>Защита работника от воздействий вредных производственных факторов, 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Pr="00EC420D" w:rsidRDefault="00AD7B32" w:rsidP="00A404E4">
            <w:pPr>
              <w:pStyle w:val="a3"/>
              <w:jc w:val="left"/>
            </w:pPr>
            <w:r>
              <w:t>811004.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 xml:space="preserve">Защита от общего загрязнения, вредных производственных факторов  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EC4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 Транспортный участок</w:t>
            </w:r>
          </w:p>
        </w:tc>
        <w:tc>
          <w:tcPr>
            <w:tcW w:w="3686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4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811101 . Водитель автомобиля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4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811102 . Водитель автомобиля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4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811103 . Водитель автомобиля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  <w:tr w:rsidR="00AD7B32" w:rsidRPr="00AF49A3">
        <w:trPr>
          <w:jc w:val="center"/>
        </w:trPr>
        <w:tc>
          <w:tcPr>
            <w:tcW w:w="3049" w:type="dxa"/>
            <w:vAlign w:val="center"/>
          </w:tcPr>
          <w:p w:rsidR="00AD7B32" w:rsidRDefault="00AD7B32" w:rsidP="00A4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811104 . Водитель автомобиля</w:t>
            </w:r>
          </w:p>
        </w:tc>
        <w:tc>
          <w:tcPr>
            <w:tcW w:w="3686" w:type="dxa"/>
            <w:vAlign w:val="center"/>
          </w:tcPr>
          <w:p w:rsidR="00AD7B32" w:rsidRDefault="00AD7B32" w:rsidP="00205102">
            <w:pPr>
              <w:pStyle w:val="a3"/>
            </w:pPr>
            <w:r>
              <w:t>Обеспечить выдачу СИЗ в соответствии с нормами бесплатной выдачи</w:t>
            </w:r>
          </w:p>
        </w:tc>
        <w:tc>
          <w:tcPr>
            <w:tcW w:w="2835" w:type="dxa"/>
            <w:vAlign w:val="center"/>
          </w:tcPr>
          <w:p w:rsidR="00AD7B32" w:rsidRDefault="00AD7B32" w:rsidP="00205102">
            <w:pPr>
              <w:pStyle w:val="a3"/>
            </w:pPr>
            <w:r>
              <w:t>Защита от общего загрязнения</w:t>
            </w:r>
          </w:p>
        </w:tc>
        <w:tc>
          <w:tcPr>
            <w:tcW w:w="138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AD7B32" w:rsidRDefault="00AD7B3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AD7B32" w:rsidRPr="00063DF1" w:rsidRDefault="00AD7B32" w:rsidP="00DB70BA">
            <w:pPr>
              <w:pStyle w:val="a3"/>
            </w:pPr>
          </w:p>
        </w:tc>
      </w:tr>
    </w:tbl>
    <w:p w:rsidR="00AD7B32" w:rsidRDefault="00AD7B32" w:rsidP="00DB70BA"/>
    <w:p w:rsidR="00AD7B32" w:rsidRPr="00FD5E7D" w:rsidRDefault="00AD7B32" w:rsidP="00DB70BA">
      <w:pPr>
        <w:rPr>
          <w:lang w:val="en-US"/>
        </w:rPr>
      </w:pPr>
      <w:r w:rsidRPr="00DB70BA">
        <w:t>Дата составления:</w:t>
      </w:r>
      <w:r w:rsidRPr="00883461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>24.11.2016</w:t>
        </w:r>
      </w:fldSimple>
      <w:r>
        <w:rPr>
          <w:rStyle w:val="a2"/>
          <w:lang w:val="en-US"/>
        </w:rPr>
        <w:t> </w:t>
      </w:r>
    </w:p>
    <w:p w:rsidR="00AD7B32" w:rsidRDefault="00AD7B32" w:rsidP="009A1326">
      <w:pPr>
        <w:rPr>
          <w:sz w:val="18"/>
          <w:szCs w:val="18"/>
          <w:lang w:val="en-US"/>
        </w:rPr>
      </w:pPr>
    </w:p>
    <w:p w:rsidR="00AD7B32" w:rsidRPr="003C5C39" w:rsidRDefault="00AD7B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4516"/>
        <w:gridCol w:w="283"/>
        <w:gridCol w:w="1843"/>
      </w:tblGrid>
      <w:tr w:rsidR="00AD7B32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  <w:r>
              <w:t>Заместитель генерального директора по финансам и экономике</w:t>
            </w:r>
          </w:p>
        </w:tc>
        <w:tc>
          <w:tcPr>
            <w:tcW w:w="283" w:type="dxa"/>
            <w:vAlign w:val="bottom"/>
          </w:tcPr>
          <w:p w:rsidR="00AD7B32" w:rsidRPr="004E51DC" w:rsidRDefault="00AD7B32" w:rsidP="009D6532">
            <w:pPr>
              <w:pStyle w:val="a3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4E51DC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  <w:r>
              <w:t>Колдаева Лилия Юрьевна</w:t>
            </w:r>
          </w:p>
        </w:tc>
        <w:tc>
          <w:tcPr>
            <w:tcW w:w="283" w:type="dxa"/>
            <w:vAlign w:val="bottom"/>
          </w:tcPr>
          <w:p w:rsidR="00AD7B32" w:rsidRPr="004E51DC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3" w:type="dxa"/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AD7B32" w:rsidRDefault="00AD7B32" w:rsidP="009D6532">
      <w:pPr>
        <w:rPr>
          <w:lang w:val="en-US"/>
        </w:rPr>
      </w:pPr>
    </w:p>
    <w:p w:rsidR="00AD7B32" w:rsidRPr="00EC420D" w:rsidRDefault="00AD7B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4516"/>
        <w:gridCol w:w="283"/>
        <w:gridCol w:w="1843"/>
      </w:tblGrid>
      <w:tr w:rsidR="00AD7B32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AD7B32" w:rsidRPr="004E51DC" w:rsidRDefault="00AD7B32" w:rsidP="009D6532">
            <w:pPr>
              <w:pStyle w:val="a3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4E51DC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  <w:r>
              <w:t>Редькин Евгений Валентинович</w:t>
            </w:r>
          </w:p>
        </w:tc>
        <w:tc>
          <w:tcPr>
            <w:tcW w:w="283" w:type="dxa"/>
            <w:vAlign w:val="bottom"/>
          </w:tcPr>
          <w:p w:rsidR="00AD7B32" w:rsidRPr="004E51DC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4E51DC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3" w:type="dxa"/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D7B32" w:rsidRPr="000905BE" w:rsidRDefault="00AD7B32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Главный экономист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Шеменкова Надежда Николаевна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(дата)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Инженер по охране труда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Редькина Лидия Григорьевна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(дата)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Старший инспектор по кадрам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Коробейникова Валентина Николаевна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(дата)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Председатель профкома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Крымова Татьяна Алексеевна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(дата)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Ведущий инженер-технолог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Левченко Наталья Владимировна</w:t>
            </w:r>
          </w:p>
        </w:tc>
        <w:tc>
          <w:tcPr>
            <w:tcW w:w="283" w:type="dxa"/>
            <w:vAlign w:val="bottom"/>
          </w:tcPr>
          <w:p w:rsidR="00AD7B32" w:rsidRPr="00EC420D" w:rsidRDefault="00AD7B32" w:rsidP="009D6532">
            <w:pPr>
              <w:pStyle w:val="a3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7B32" w:rsidRPr="00EC420D" w:rsidRDefault="00AD7B32" w:rsidP="009D6532">
            <w:pPr>
              <w:pStyle w:val="a3"/>
            </w:pPr>
            <w:r>
              <w:t>22.12.2016г</w:t>
            </w:r>
          </w:p>
        </w:tc>
      </w:tr>
      <w:tr w:rsidR="00AD7B32" w:rsidRPr="00EC42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7B32" w:rsidRPr="00EC420D" w:rsidRDefault="00AD7B32" w:rsidP="009D6532">
            <w:pPr>
              <w:pStyle w:val="a3"/>
              <w:rPr>
                <w:vertAlign w:val="superscript"/>
              </w:rPr>
            </w:pPr>
            <w:r w:rsidRPr="00EC420D">
              <w:rPr>
                <w:vertAlign w:val="superscript"/>
              </w:rPr>
              <w:t>(дата)</w:t>
            </w:r>
          </w:p>
        </w:tc>
      </w:tr>
    </w:tbl>
    <w:p w:rsidR="00AD7B32" w:rsidRDefault="00AD7B32" w:rsidP="00C45714">
      <w:pPr>
        <w:rPr>
          <w:lang w:val="en-US"/>
        </w:rPr>
      </w:pPr>
    </w:p>
    <w:p w:rsidR="00AD7B32" w:rsidRPr="003C5C39" w:rsidRDefault="00AD7B32" w:rsidP="00C45714">
      <w:r w:rsidRPr="003C5C39">
        <w:t xml:space="preserve">Эксперт(ы) </w:t>
      </w:r>
      <w:r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AD7B32" w:rsidRPr="00062C2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AD7B32" w:rsidRPr="0080735D" w:rsidRDefault="00AD7B32" w:rsidP="00C45714">
            <w:pPr>
              <w:pStyle w:val="a3"/>
            </w:pPr>
            <w:r w:rsidRPr="0080735D">
              <w:t>314</w:t>
            </w:r>
          </w:p>
        </w:tc>
        <w:tc>
          <w:tcPr>
            <w:tcW w:w="284" w:type="dxa"/>
            <w:vAlign w:val="bottom"/>
          </w:tcPr>
          <w:p w:rsidR="00AD7B32" w:rsidRPr="0080735D" w:rsidRDefault="00AD7B32" w:rsidP="00C45714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D7B32" w:rsidRPr="0080735D" w:rsidRDefault="00AD7B32" w:rsidP="00C45714">
            <w:pPr>
              <w:pStyle w:val="a3"/>
            </w:pPr>
          </w:p>
        </w:tc>
        <w:tc>
          <w:tcPr>
            <w:tcW w:w="284" w:type="dxa"/>
            <w:vAlign w:val="bottom"/>
          </w:tcPr>
          <w:p w:rsidR="00AD7B32" w:rsidRPr="0080735D" w:rsidRDefault="00AD7B32" w:rsidP="00C45714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D7B32" w:rsidRPr="0080735D" w:rsidRDefault="00AD7B32" w:rsidP="00C45714">
            <w:pPr>
              <w:pStyle w:val="a3"/>
            </w:pPr>
            <w:r w:rsidRPr="0080735D">
              <w:t>Яковлев Владимир Анатольевич</w:t>
            </w:r>
          </w:p>
        </w:tc>
        <w:tc>
          <w:tcPr>
            <w:tcW w:w="284" w:type="dxa"/>
            <w:vAlign w:val="bottom"/>
          </w:tcPr>
          <w:p w:rsidR="00AD7B32" w:rsidRPr="0080735D" w:rsidRDefault="00AD7B32" w:rsidP="00C45714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D7B32" w:rsidRPr="0080735D" w:rsidRDefault="00AD7B32" w:rsidP="00C45714">
            <w:pPr>
              <w:pStyle w:val="a3"/>
            </w:pPr>
            <w:r>
              <w:t>22.12.2016г</w:t>
            </w:r>
          </w:p>
        </w:tc>
      </w:tr>
      <w:tr w:rsidR="00AD7B32" w:rsidRPr="00062C2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AD7B32" w:rsidRPr="00062C25" w:rsidRDefault="00AD7B32" w:rsidP="00C45714">
            <w:pPr>
              <w:pStyle w:val="a3"/>
              <w:rPr>
                <w:b/>
                <w:bCs/>
                <w:vertAlign w:val="superscript"/>
              </w:rPr>
            </w:pPr>
            <w:r w:rsidRPr="00062C2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D7B32" w:rsidRPr="00062C25" w:rsidRDefault="00AD7B32" w:rsidP="00C45714">
            <w:pPr>
              <w:pStyle w:val="a3"/>
              <w:rPr>
                <w:b/>
                <w:bCs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7B32" w:rsidRPr="00062C25" w:rsidRDefault="00AD7B32" w:rsidP="00C45714">
            <w:pPr>
              <w:pStyle w:val="a3"/>
              <w:rPr>
                <w:b/>
                <w:bCs/>
                <w:vertAlign w:val="superscript"/>
              </w:rPr>
            </w:pPr>
            <w:r w:rsidRPr="00062C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7B32" w:rsidRPr="00062C25" w:rsidRDefault="00AD7B32" w:rsidP="00C45714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7B32" w:rsidRPr="00062C25" w:rsidRDefault="00AD7B32" w:rsidP="00C45714">
            <w:pPr>
              <w:pStyle w:val="a3"/>
              <w:rPr>
                <w:b/>
                <w:bCs/>
                <w:vertAlign w:val="superscript"/>
              </w:rPr>
            </w:pPr>
            <w:r w:rsidRPr="00062C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7B32" w:rsidRPr="00062C25" w:rsidRDefault="00AD7B32" w:rsidP="00C45714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B32" w:rsidRPr="00062C25" w:rsidRDefault="00AD7B32" w:rsidP="00C45714">
            <w:pPr>
              <w:pStyle w:val="a3"/>
              <w:rPr>
                <w:vertAlign w:val="superscript"/>
              </w:rPr>
            </w:pPr>
            <w:r w:rsidRPr="00062C25">
              <w:rPr>
                <w:vertAlign w:val="superscript"/>
              </w:rPr>
              <w:t>(дата)</w:t>
            </w:r>
          </w:p>
        </w:tc>
      </w:tr>
    </w:tbl>
    <w:p w:rsidR="00AD7B32" w:rsidRDefault="00AD7B32" w:rsidP="001B06AD">
      <w:pPr>
        <w:rPr>
          <w:lang w:val="en-US"/>
        </w:rPr>
      </w:pPr>
    </w:p>
    <w:sectPr w:rsidR="00AD7B32" w:rsidSect="00062C25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ОТКРЫТОЕ АКЦИОНЕРНОЕ ОБЩЕСТВО &quot;НЕВИННОМЫССКИЙ ЭЛЕКТРОМЕХАНИЧЕСКИЙ ЗАВОД&quot; (ОАО &quot;Электромехзавод&quot;) "/>
    <w:docVar w:name="fill_date" w:val="24.11.2016"/>
    <w:docVar w:name="org_name" w:val="     "/>
    <w:docVar w:name="pers_guids" w:val="C4369EBC117E4D00B05462D06B5F7900@006-720-70620"/>
    <w:docVar w:name="pers_snils" w:val="C4369EBC117E4D00B05462D06B5F7900@006-720-70620"/>
    <w:docVar w:name="sv_docs" w:val="1"/>
  </w:docVars>
  <w:rsids>
    <w:rsidRoot w:val="00EC420D"/>
    <w:rsid w:val="0002033E"/>
    <w:rsid w:val="00036EAB"/>
    <w:rsid w:val="00056BFC"/>
    <w:rsid w:val="00062C25"/>
    <w:rsid w:val="00063DF1"/>
    <w:rsid w:val="0007776A"/>
    <w:rsid w:val="00082468"/>
    <w:rsid w:val="000905BE"/>
    <w:rsid w:val="00093D2E"/>
    <w:rsid w:val="000C5130"/>
    <w:rsid w:val="00196135"/>
    <w:rsid w:val="001A7AC3"/>
    <w:rsid w:val="001B06AD"/>
    <w:rsid w:val="00205102"/>
    <w:rsid w:val="00237B32"/>
    <w:rsid w:val="00243B37"/>
    <w:rsid w:val="002807C0"/>
    <w:rsid w:val="003A1C01"/>
    <w:rsid w:val="003A2259"/>
    <w:rsid w:val="003C5C39"/>
    <w:rsid w:val="003C79E5"/>
    <w:rsid w:val="00483A6A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7A77"/>
    <w:rsid w:val="006E662C"/>
    <w:rsid w:val="00710271"/>
    <w:rsid w:val="00725C51"/>
    <w:rsid w:val="0080735D"/>
    <w:rsid w:val="00820552"/>
    <w:rsid w:val="00883461"/>
    <w:rsid w:val="008B4051"/>
    <w:rsid w:val="008C0968"/>
    <w:rsid w:val="009647F7"/>
    <w:rsid w:val="009A1326"/>
    <w:rsid w:val="009D3405"/>
    <w:rsid w:val="009D6532"/>
    <w:rsid w:val="00A026A4"/>
    <w:rsid w:val="00A32184"/>
    <w:rsid w:val="00A404E4"/>
    <w:rsid w:val="00A567D1"/>
    <w:rsid w:val="00AD7B32"/>
    <w:rsid w:val="00AF49A3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420D"/>
    <w:rsid w:val="00EC5373"/>
    <w:rsid w:val="00EF08DA"/>
    <w:rsid w:val="00F262EE"/>
    <w:rsid w:val="00F50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8</Pages>
  <Words>2209</Words>
  <Characters>12594</Characters>
  <Application>Microsoft Office Outlook</Application>
  <DocSecurity>0</DocSecurity>
  <Lines>0</Lines>
  <Paragraphs>0</Paragraphs>
  <ScaleCrop>false</ScaleCrop>
  <Company>nev_emz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lredkina</cp:lastModifiedBy>
  <cp:revision>4</cp:revision>
  <dcterms:created xsi:type="dcterms:W3CDTF">2016-11-24T05:45:00Z</dcterms:created>
  <dcterms:modified xsi:type="dcterms:W3CDTF">2017-01-25T13:46:00Z</dcterms:modified>
</cp:coreProperties>
</file>